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087B1" w14:textId="77777777" w:rsidR="00FC0AB0" w:rsidRDefault="00FC0AB0" w:rsidP="00FC0AB0"/>
    <w:p w14:paraId="6C826478" w14:textId="6468CEA7" w:rsidR="00FC0AB0" w:rsidRPr="00AB791E" w:rsidRDefault="00FC0AB0" w:rsidP="00FC0AB0">
      <w:pPr>
        <w:pStyle w:val="Bezriadkovania"/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AB791E">
        <w:rPr>
          <w:rFonts w:ascii="Times New Roman" w:hAnsi="Times New Roman"/>
          <w:sz w:val="24"/>
          <w:szCs w:val="24"/>
        </w:rPr>
        <w:t>V </w:t>
      </w:r>
      <w:r w:rsidR="00B50BC2" w:rsidRPr="00AB791E">
        <w:rPr>
          <w:rFonts w:ascii="Times New Roman" w:hAnsi="Times New Roman"/>
          <w:sz w:val="24"/>
          <w:szCs w:val="24"/>
        </w:rPr>
        <w:t>Rožňave</w:t>
      </w:r>
      <w:r w:rsidRPr="00AB791E">
        <w:rPr>
          <w:rFonts w:ascii="Times New Roman" w:hAnsi="Times New Roman"/>
          <w:sz w:val="24"/>
          <w:szCs w:val="24"/>
        </w:rPr>
        <w:t xml:space="preserve">, </w:t>
      </w:r>
      <w:r w:rsidR="00B50BC2" w:rsidRPr="00AB791E">
        <w:rPr>
          <w:rFonts w:ascii="Times New Roman" w:hAnsi="Times New Roman"/>
          <w:sz w:val="24"/>
          <w:szCs w:val="24"/>
        </w:rPr>
        <w:t>17</w:t>
      </w:r>
      <w:r w:rsidRPr="00AB791E">
        <w:rPr>
          <w:rFonts w:ascii="Times New Roman" w:hAnsi="Times New Roman"/>
          <w:sz w:val="24"/>
          <w:szCs w:val="24"/>
        </w:rPr>
        <w:t xml:space="preserve">. </w:t>
      </w:r>
      <w:r w:rsidR="00B50BC2" w:rsidRPr="00AB791E">
        <w:rPr>
          <w:rFonts w:ascii="Times New Roman" w:hAnsi="Times New Roman"/>
          <w:sz w:val="24"/>
          <w:szCs w:val="24"/>
        </w:rPr>
        <w:t>5</w:t>
      </w:r>
      <w:r w:rsidRPr="00AB791E">
        <w:rPr>
          <w:rFonts w:ascii="Times New Roman" w:hAnsi="Times New Roman"/>
          <w:sz w:val="24"/>
          <w:szCs w:val="24"/>
        </w:rPr>
        <w:t>. 202</w:t>
      </w:r>
      <w:r w:rsidR="00B50BC2" w:rsidRPr="00AB791E">
        <w:rPr>
          <w:rFonts w:ascii="Times New Roman" w:hAnsi="Times New Roman"/>
          <w:sz w:val="24"/>
          <w:szCs w:val="24"/>
        </w:rPr>
        <w:t>4</w:t>
      </w:r>
    </w:p>
    <w:p w14:paraId="1EB56FF3" w14:textId="77777777" w:rsidR="00FC0AB0" w:rsidRPr="00AB791E" w:rsidRDefault="00FC0AB0" w:rsidP="00FC0AB0">
      <w:pPr>
        <w:rPr>
          <w:rFonts w:ascii="Times New Roman" w:hAnsi="Times New Roman" w:cs="Times New Roman"/>
          <w:sz w:val="24"/>
          <w:szCs w:val="24"/>
        </w:rPr>
      </w:pPr>
    </w:p>
    <w:p w14:paraId="3A85DA5C" w14:textId="1C906139" w:rsidR="00B50BC2" w:rsidRPr="00AB791E" w:rsidRDefault="00B50BC2" w:rsidP="00B50B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791E">
        <w:rPr>
          <w:rFonts w:ascii="Times New Roman" w:hAnsi="Times New Roman" w:cs="Times New Roman"/>
          <w:b/>
          <w:bCs/>
          <w:sz w:val="28"/>
          <w:szCs w:val="28"/>
        </w:rPr>
        <w:t>Rodinné striebro</w:t>
      </w:r>
    </w:p>
    <w:p w14:paraId="3C16DF9A" w14:textId="77777777" w:rsidR="00B50BC2" w:rsidRPr="00AB791E" w:rsidRDefault="00B50BC2" w:rsidP="00B50B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8CEB2A" w14:textId="77777777" w:rsidR="00B50BC2" w:rsidRPr="00AB791E" w:rsidRDefault="00B50BC2" w:rsidP="00B50B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91E">
        <w:rPr>
          <w:rFonts w:ascii="Times New Roman" w:hAnsi="Times New Roman" w:cs="Times New Roman"/>
          <w:b/>
          <w:bCs/>
          <w:sz w:val="24"/>
          <w:szCs w:val="24"/>
        </w:rPr>
        <w:t xml:space="preserve">Gemerská knižnica Pavla Dobšinského v Rožňave </w:t>
      </w:r>
      <w:r w:rsidRPr="00AB791E">
        <w:rPr>
          <w:rFonts w:ascii="Times New Roman" w:hAnsi="Times New Roman" w:cs="Times New Roman"/>
          <w:sz w:val="24"/>
          <w:szCs w:val="24"/>
        </w:rPr>
        <w:t xml:space="preserve">v spolupráci </w:t>
      </w:r>
      <w:r w:rsidRPr="00AB791E">
        <w:rPr>
          <w:rFonts w:ascii="Times New Roman" w:hAnsi="Times New Roman" w:cs="Times New Roman"/>
          <w:b/>
          <w:bCs/>
          <w:sz w:val="24"/>
          <w:szCs w:val="24"/>
        </w:rPr>
        <w:t xml:space="preserve">s Tlačovou agentúrou Slovenskej republiky (TASR) </w:t>
      </w:r>
      <w:r w:rsidRPr="00AB791E">
        <w:rPr>
          <w:rFonts w:ascii="Times New Roman" w:hAnsi="Times New Roman" w:cs="Times New Roman"/>
          <w:sz w:val="24"/>
          <w:szCs w:val="24"/>
        </w:rPr>
        <w:t xml:space="preserve">predstaví širokej verejnosti v priestoroch knižnice </w:t>
      </w:r>
      <w:r w:rsidRPr="00AB791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výstavu fotografií Michala </w:t>
      </w:r>
      <w:proofErr w:type="spellStart"/>
      <w:r w:rsidRPr="00AB791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Svítka</w:t>
      </w:r>
      <w:proofErr w:type="spellEnd"/>
      <w:r w:rsidRPr="00AB791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vedúceho redakcie TASR, pod názvom </w:t>
      </w:r>
      <w:r w:rsidRPr="00AB791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Rodinné striebro</w:t>
      </w:r>
      <w:r w:rsidRPr="00AB791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Vernisáž výstavy sa uskutoční </w:t>
      </w:r>
      <w:r w:rsidRPr="00AB791E">
        <w:rPr>
          <w:rFonts w:ascii="Times New Roman" w:hAnsi="Times New Roman" w:cs="Times New Roman"/>
          <w:b/>
          <w:bCs/>
          <w:sz w:val="24"/>
          <w:szCs w:val="24"/>
        </w:rPr>
        <w:t>v pondelok 27.5.2024 o 17:00 hod.</w:t>
      </w:r>
    </w:p>
    <w:p w14:paraId="3D268A64" w14:textId="77777777" w:rsidR="00B50BC2" w:rsidRPr="00AB791E" w:rsidRDefault="00B50BC2" w:rsidP="00B50B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A97F9E5" w14:textId="77777777" w:rsidR="00B50BC2" w:rsidRPr="00AB791E" w:rsidRDefault="00B50BC2" w:rsidP="00B50B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B791E">
        <w:rPr>
          <w:rFonts w:ascii="Times New Roman" w:hAnsi="Times New Roman" w:cs="Times New Roman"/>
          <w:b/>
          <w:bCs/>
          <w:sz w:val="24"/>
          <w:szCs w:val="24"/>
        </w:rPr>
        <w:t xml:space="preserve">Michal </w:t>
      </w:r>
      <w:proofErr w:type="spellStart"/>
      <w:r w:rsidRPr="00AB791E">
        <w:rPr>
          <w:rFonts w:ascii="Times New Roman" w:hAnsi="Times New Roman" w:cs="Times New Roman"/>
          <w:b/>
          <w:bCs/>
          <w:sz w:val="24"/>
          <w:szCs w:val="24"/>
        </w:rPr>
        <w:t>Svítok</w:t>
      </w:r>
      <w:proofErr w:type="spellEnd"/>
      <w:r w:rsidRPr="00AB791E">
        <w:rPr>
          <w:rFonts w:ascii="Times New Roman" w:hAnsi="Times New Roman" w:cs="Times New Roman"/>
          <w:sz w:val="24"/>
          <w:szCs w:val="24"/>
        </w:rPr>
        <w:t xml:space="preserve"> vyštudoval na Akadémii umení filmovú a dokumentárnu tvorbu. Pochádza z fotografickej rodiny. Pracuje ako fotograf v agentúre TASR a jeho fotografie z významných politických, spoločenských či športových udalostí preberajú slovenské aj zahraničné médiá. </w:t>
      </w:r>
      <w:r w:rsidRPr="00AB791E">
        <w:rPr>
          <w:rFonts w:ascii="Times New Roman" w:hAnsi="Times New Roman" w:cs="Times New Roman"/>
          <w:i/>
          <w:iCs/>
          <w:sz w:val="24"/>
          <w:szCs w:val="24"/>
        </w:rPr>
        <w:t>„Mňa zaujímala najmä fotografia, ale musel som sa venovať aj filmu. Oficiálne som teda filmový dokumentárny režisér,“</w:t>
      </w:r>
      <w:r w:rsidRPr="00AB791E">
        <w:rPr>
          <w:rFonts w:ascii="Times New Roman" w:hAnsi="Times New Roman" w:cs="Times New Roman"/>
          <w:sz w:val="24"/>
          <w:szCs w:val="24"/>
        </w:rPr>
        <w:t xml:space="preserve"> povedal autor výstavy Michal </w:t>
      </w:r>
      <w:proofErr w:type="spellStart"/>
      <w:r w:rsidRPr="00AB791E">
        <w:rPr>
          <w:rFonts w:ascii="Times New Roman" w:hAnsi="Times New Roman" w:cs="Times New Roman"/>
          <w:sz w:val="24"/>
          <w:szCs w:val="24"/>
        </w:rPr>
        <w:t>Svítok</w:t>
      </w:r>
      <w:proofErr w:type="spellEnd"/>
      <w:r w:rsidRPr="00AB791E">
        <w:rPr>
          <w:rFonts w:ascii="Times New Roman" w:hAnsi="Times New Roman" w:cs="Times New Roman"/>
          <w:sz w:val="24"/>
          <w:szCs w:val="24"/>
        </w:rPr>
        <w:t xml:space="preserve">. </w:t>
      </w:r>
      <w:r w:rsidRPr="00AB791E">
        <w:rPr>
          <w:rFonts w:ascii="Times New Roman" w:hAnsi="Times New Roman" w:cs="Times New Roman"/>
          <w:i/>
          <w:iCs/>
          <w:sz w:val="24"/>
          <w:szCs w:val="24"/>
        </w:rPr>
        <w:t xml:space="preserve">„Venujem sa aj foteniu z lietadla. Výstava Rodinné striebro predstavuje výber leteckých záberov, ktoré boli vytvorené </w:t>
      </w:r>
      <w:r w:rsidRPr="00AB791E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v rámci rozsiahleho projektu TASR o Slovensku v roku 2018.</w:t>
      </w:r>
      <w:r w:rsidRPr="00AB791E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B791E">
        <w:rPr>
          <w:rFonts w:ascii="Times New Roman" w:hAnsi="Times New Roman" w:cs="Times New Roman"/>
          <w:i/>
          <w:iCs/>
          <w:sz w:val="24"/>
          <w:szCs w:val="24"/>
        </w:rPr>
        <w:t>Fotografie p</w:t>
      </w:r>
      <w:r w:rsidRPr="00AB791E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onúkajú pohľady na prírodné krásy slovenských regiónov, zaujímavé turistické lokality, hrady, zámky, kaštiele, národné parky, vodné nádrže, ale aj cestnú infraštruktúru,“</w:t>
      </w:r>
      <w:r w:rsidRPr="00AB791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dodal </w:t>
      </w:r>
      <w:proofErr w:type="spellStart"/>
      <w:r w:rsidRPr="00AB791E">
        <w:rPr>
          <w:rFonts w:ascii="Times New Roman" w:eastAsia="Times New Roman" w:hAnsi="Times New Roman" w:cs="Times New Roman"/>
          <w:sz w:val="24"/>
          <w:szCs w:val="24"/>
          <w:lang w:eastAsia="sk-SK"/>
        </w:rPr>
        <w:t>Svítok</w:t>
      </w:r>
      <w:proofErr w:type="spellEnd"/>
      <w:r w:rsidRPr="00AB791E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035A7853" w14:textId="77777777" w:rsidR="00B50BC2" w:rsidRPr="00AB791E" w:rsidRDefault="00B50BC2" w:rsidP="00B50B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C6A91F" w14:textId="77777777" w:rsidR="00B50BC2" w:rsidRPr="00AB791E" w:rsidRDefault="00B50BC2" w:rsidP="00B50B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91E">
        <w:rPr>
          <w:rFonts w:ascii="Times New Roman" w:hAnsi="Times New Roman" w:cs="Times New Roman"/>
          <w:i/>
          <w:iCs/>
          <w:sz w:val="24"/>
          <w:szCs w:val="24"/>
        </w:rPr>
        <w:t xml:space="preserve">„Tvorbu pána </w:t>
      </w:r>
      <w:proofErr w:type="spellStart"/>
      <w:r w:rsidRPr="00AB791E">
        <w:rPr>
          <w:rFonts w:ascii="Times New Roman" w:hAnsi="Times New Roman" w:cs="Times New Roman"/>
          <w:i/>
          <w:iCs/>
          <w:sz w:val="24"/>
          <w:szCs w:val="24"/>
        </w:rPr>
        <w:t>Svítka</w:t>
      </w:r>
      <w:proofErr w:type="spellEnd"/>
      <w:r w:rsidRPr="00AB791E">
        <w:rPr>
          <w:rFonts w:ascii="Times New Roman" w:hAnsi="Times New Roman" w:cs="Times New Roman"/>
          <w:i/>
          <w:iCs/>
          <w:sz w:val="24"/>
          <w:szCs w:val="24"/>
        </w:rPr>
        <w:t xml:space="preserve"> som spoznal počas vysokej školy vďaka projektu športovej fotografie. Som rád, že teraz sa s jeho prácou môžu oboznámiť aj naši čitatelia a návštevníci knižnice,“</w:t>
      </w:r>
      <w:r w:rsidRPr="00AB791E">
        <w:rPr>
          <w:rFonts w:ascii="Times New Roman" w:hAnsi="Times New Roman" w:cs="Times New Roman"/>
          <w:sz w:val="24"/>
          <w:szCs w:val="24"/>
        </w:rPr>
        <w:t xml:space="preserve"> prezradil pracovník knižnice Marek Čižmár.</w:t>
      </w:r>
    </w:p>
    <w:p w14:paraId="2052E11B" w14:textId="77777777" w:rsidR="00B50BC2" w:rsidRPr="00AB791E" w:rsidRDefault="00B50BC2" w:rsidP="00B50B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692904B" w14:textId="77777777" w:rsidR="00B50BC2" w:rsidRPr="00AB791E" w:rsidRDefault="00B50BC2" w:rsidP="00B50B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91E">
        <w:rPr>
          <w:rFonts w:ascii="Times New Roman" w:hAnsi="Times New Roman" w:cs="Times New Roman"/>
          <w:sz w:val="24"/>
          <w:szCs w:val="24"/>
        </w:rPr>
        <w:t xml:space="preserve"> Pozývame širokú verejnosť </w:t>
      </w:r>
      <w:r w:rsidRPr="00AB791E">
        <w:rPr>
          <w:rFonts w:ascii="Times New Roman" w:hAnsi="Times New Roman" w:cs="Times New Roman"/>
          <w:b/>
          <w:bCs/>
          <w:sz w:val="24"/>
          <w:szCs w:val="24"/>
        </w:rPr>
        <w:t>v pondelok 27.5.2024 o 17:00 hod.</w:t>
      </w:r>
      <w:r w:rsidRPr="00AB791E">
        <w:rPr>
          <w:rFonts w:ascii="Times New Roman" w:hAnsi="Times New Roman" w:cs="Times New Roman"/>
          <w:sz w:val="24"/>
          <w:szCs w:val="24"/>
        </w:rPr>
        <w:t xml:space="preserve"> do priestorov </w:t>
      </w:r>
      <w:r w:rsidRPr="00AB791E">
        <w:rPr>
          <w:rFonts w:ascii="Times New Roman" w:hAnsi="Times New Roman" w:cs="Times New Roman"/>
          <w:b/>
          <w:bCs/>
          <w:sz w:val="24"/>
          <w:szCs w:val="24"/>
        </w:rPr>
        <w:t>Gemerskej knižnice Pavla Dobšinského v Rožňave, ul. Lipová č. 3</w:t>
      </w:r>
      <w:r w:rsidRPr="00AB791E">
        <w:rPr>
          <w:rFonts w:ascii="Times New Roman" w:hAnsi="Times New Roman" w:cs="Times New Roman"/>
          <w:sz w:val="24"/>
          <w:szCs w:val="24"/>
        </w:rPr>
        <w:t xml:space="preserve"> na vernisáž výstavy fotografií leteckých záberov </w:t>
      </w:r>
      <w:r w:rsidRPr="00AB791E">
        <w:rPr>
          <w:rFonts w:ascii="Times New Roman" w:hAnsi="Times New Roman" w:cs="Times New Roman"/>
          <w:b/>
          <w:bCs/>
          <w:sz w:val="24"/>
          <w:szCs w:val="24"/>
        </w:rPr>
        <w:t>Rodinné striebro</w:t>
      </w:r>
      <w:r w:rsidRPr="00AB791E">
        <w:rPr>
          <w:rFonts w:ascii="Times New Roman" w:hAnsi="Times New Roman" w:cs="Times New Roman"/>
          <w:sz w:val="24"/>
          <w:szCs w:val="24"/>
        </w:rPr>
        <w:t xml:space="preserve">, ktorú v spolupráci </w:t>
      </w:r>
      <w:r w:rsidRPr="00AB791E">
        <w:rPr>
          <w:rFonts w:ascii="Times New Roman" w:hAnsi="Times New Roman" w:cs="Times New Roman"/>
          <w:b/>
          <w:bCs/>
          <w:sz w:val="24"/>
          <w:szCs w:val="24"/>
        </w:rPr>
        <w:t>s Tlačovou agentúrou Slovenskej republiky</w:t>
      </w:r>
      <w:r w:rsidRPr="00AB791E">
        <w:rPr>
          <w:rFonts w:ascii="Times New Roman" w:hAnsi="Times New Roman" w:cs="Times New Roman"/>
          <w:sz w:val="24"/>
          <w:szCs w:val="24"/>
        </w:rPr>
        <w:t xml:space="preserve"> otvorí samotný jej autor </w:t>
      </w:r>
      <w:r w:rsidRPr="00AB791E">
        <w:rPr>
          <w:rFonts w:ascii="Times New Roman" w:hAnsi="Times New Roman" w:cs="Times New Roman"/>
          <w:b/>
          <w:bCs/>
          <w:sz w:val="24"/>
          <w:szCs w:val="24"/>
        </w:rPr>
        <w:t xml:space="preserve">Michal </w:t>
      </w:r>
      <w:proofErr w:type="spellStart"/>
      <w:r w:rsidRPr="00AB791E">
        <w:rPr>
          <w:rFonts w:ascii="Times New Roman" w:hAnsi="Times New Roman" w:cs="Times New Roman"/>
          <w:b/>
          <w:bCs/>
          <w:sz w:val="24"/>
          <w:szCs w:val="24"/>
        </w:rPr>
        <w:t>Svítok</w:t>
      </w:r>
      <w:proofErr w:type="spellEnd"/>
      <w:r w:rsidRPr="00AB791E">
        <w:rPr>
          <w:rFonts w:ascii="Times New Roman" w:hAnsi="Times New Roman" w:cs="Times New Roman"/>
          <w:sz w:val="24"/>
          <w:szCs w:val="24"/>
        </w:rPr>
        <w:t>. Výstava bude dostupná počas výpožičných hodín knižnice do 24.6.2024. Vstup je voľný.</w:t>
      </w:r>
    </w:p>
    <w:p w14:paraId="54E5572A" w14:textId="23CCC57F" w:rsidR="00B50BC2" w:rsidRPr="00AB791E" w:rsidRDefault="00B50BC2" w:rsidP="00B50B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9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4DC4E4" w14:textId="77777777" w:rsidR="00B50BC2" w:rsidRPr="00AB791E" w:rsidRDefault="00B50BC2" w:rsidP="00B50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87487B" w14:textId="77777777" w:rsidR="00B50BC2" w:rsidRPr="00AB791E" w:rsidRDefault="00B50BC2" w:rsidP="00B50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B791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Tatiana Bachňáková</w:t>
      </w:r>
    </w:p>
    <w:p w14:paraId="7FF44EA7" w14:textId="77777777" w:rsidR="00B50BC2" w:rsidRPr="00AB791E" w:rsidRDefault="00B50BC2" w:rsidP="00B50B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AB791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Gemerská knižnica Pavla Dobšinského v Rožňave</w:t>
      </w:r>
    </w:p>
    <w:p w14:paraId="5A7A50CE" w14:textId="77777777" w:rsidR="00B50BC2" w:rsidRPr="00AB791E" w:rsidRDefault="00B50BC2" w:rsidP="00B50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B791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Lipová 3, 048 01 Rožňava</w:t>
      </w:r>
    </w:p>
    <w:p w14:paraId="217ADDA8" w14:textId="77777777" w:rsidR="00B50BC2" w:rsidRPr="00AB791E" w:rsidRDefault="00777B1E" w:rsidP="00B50B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hyperlink r:id="rId6" w:history="1">
        <w:r w:rsidR="00B50BC2" w:rsidRPr="00AB791E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eastAsia="sk-SK"/>
          </w:rPr>
          <w:t>www.kniznica-rv.sk</w:t>
        </w:r>
      </w:hyperlink>
      <w:r w:rsidR="00B50BC2" w:rsidRPr="00AB791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kniznica@kniznica-rv.sk </w:t>
      </w:r>
    </w:p>
    <w:p w14:paraId="01964250" w14:textId="77777777" w:rsidR="00B50BC2" w:rsidRPr="00AB791E" w:rsidRDefault="00B50BC2" w:rsidP="00B50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B791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Tel. : 058/ 788 09 11, 788 09 17 </w:t>
      </w:r>
    </w:p>
    <w:p w14:paraId="7C7AA717" w14:textId="77777777" w:rsidR="00B50BC2" w:rsidRPr="00AB791E" w:rsidRDefault="00B50BC2" w:rsidP="00B50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91E">
        <w:rPr>
          <w:rFonts w:ascii="Times New Roman" w:hAnsi="Times New Roman" w:cs="Times New Roman"/>
          <w:sz w:val="24"/>
          <w:szCs w:val="24"/>
        </w:rPr>
        <w:t>Zdroj:</w:t>
      </w:r>
    </w:p>
    <w:p w14:paraId="086907C2" w14:textId="77777777" w:rsidR="00B50BC2" w:rsidRPr="00AB791E" w:rsidRDefault="00777B1E" w:rsidP="00B50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B50BC2" w:rsidRPr="00AB791E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https://www.teraz.sk/magazin/fotoreporter-tasr-m-svitok-otvoril-v/696624-clanok.html</w:t>
        </w:r>
      </w:hyperlink>
    </w:p>
    <w:p w14:paraId="405B59CB" w14:textId="77777777" w:rsidR="00B50BC2" w:rsidRDefault="00777B1E" w:rsidP="00B50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B50BC2" w:rsidRPr="00AB791E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https://www.ephoto.sk/fotoscena/rozhovory/michal-svitok-novinarska-fotka-je-pamatou-doby/</w:t>
        </w:r>
      </w:hyperlink>
    </w:p>
    <w:p w14:paraId="72A4A729" w14:textId="77777777" w:rsidR="00CC0826" w:rsidRDefault="00CC0826"/>
    <w:sectPr w:rsidR="00CC0826" w:rsidSect="00EA34CA"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78B92" w14:textId="77777777" w:rsidR="00777B1E" w:rsidRDefault="00777B1E" w:rsidP="00FC0AB0">
      <w:pPr>
        <w:spacing w:after="0" w:line="240" w:lineRule="auto"/>
      </w:pPr>
      <w:r>
        <w:separator/>
      </w:r>
    </w:p>
  </w:endnote>
  <w:endnote w:type="continuationSeparator" w:id="0">
    <w:p w14:paraId="24E13C58" w14:textId="77777777" w:rsidR="00777B1E" w:rsidRDefault="00777B1E" w:rsidP="00FC0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A802D" w14:textId="77777777" w:rsidR="00EA34CA" w:rsidRPr="00EA34CA" w:rsidRDefault="00FC0AB0" w:rsidP="00EA34CA">
    <w:pPr>
      <w:tabs>
        <w:tab w:val="center" w:pos="4536"/>
        <w:tab w:val="right" w:pos="9072"/>
      </w:tabs>
      <w:spacing w:after="0" w:line="240" w:lineRule="auto"/>
      <w:rPr>
        <w:rFonts w:ascii="Garamond" w:hAnsi="Garamond"/>
      </w:rPr>
    </w:pPr>
    <w:r w:rsidRPr="00EA34CA">
      <w:rPr>
        <w:rFonts w:ascii="Garamond" w:hAnsi="Garamond"/>
      </w:rPr>
      <w:t>__________________________________________________________________________________</w:t>
    </w:r>
  </w:p>
  <w:p w14:paraId="18F40D7A" w14:textId="77777777" w:rsidR="003F5D92" w:rsidRDefault="00777B1E" w:rsidP="00EA34CA">
    <w:pPr>
      <w:tabs>
        <w:tab w:val="center" w:pos="4536"/>
        <w:tab w:val="right" w:pos="9072"/>
      </w:tabs>
      <w:spacing w:after="0"/>
      <w:rPr>
        <w:rFonts w:ascii="Garamond" w:hAnsi="Garamond"/>
        <w:b/>
        <w:sz w:val="20"/>
        <w:szCs w:val="20"/>
      </w:rPr>
    </w:pPr>
  </w:p>
  <w:p w14:paraId="65B5AD9A" w14:textId="77777777" w:rsidR="00EA34CA" w:rsidRPr="00EA34CA" w:rsidRDefault="002D6516" w:rsidP="00EA34CA">
    <w:pPr>
      <w:tabs>
        <w:tab w:val="center" w:pos="4536"/>
        <w:tab w:val="right" w:pos="9072"/>
      </w:tabs>
      <w:spacing w:after="0"/>
      <w:rPr>
        <w:rFonts w:ascii="Garamond" w:hAnsi="Garamond"/>
        <w:b/>
        <w:sz w:val="20"/>
        <w:szCs w:val="20"/>
      </w:rPr>
    </w:pPr>
    <w:r>
      <w:rPr>
        <w:rFonts w:ascii="Garamond" w:hAnsi="Garamond"/>
        <w:b/>
        <w:sz w:val="20"/>
        <w:szCs w:val="20"/>
      </w:rPr>
      <w:t>Mgr. Katarína Strojná</w:t>
    </w:r>
  </w:p>
  <w:p w14:paraId="05D1D433" w14:textId="77777777" w:rsidR="00D518B9" w:rsidRPr="002D397F" w:rsidRDefault="00FC0AB0" w:rsidP="00D518B9">
    <w:pPr>
      <w:shd w:val="clear" w:color="auto" w:fill="FFFFFF"/>
      <w:spacing w:after="0" w:line="240" w:lineRule="auto"/>
      <w:rPr>
        <w:rFonts w:ascii="Garamond" w:eastAsia="Times New Roman" w:hAnsi="Garamond"/>
        <w:color w:val="222222"/>
        <w:lang w:eastAsia="sk-SK"/>
      </w:rPr>
    </w:pPr>
    <w:r w:rsidRPr="002D397F">
      <w:rPr>
        <w:rFonts w:ascii="Garamond" w:eastAsia="Times New Roman" w:hAnsi="Garamond"/>
        <w:i/>
        <w:iCs/>
        <w:color w:val="262626"/>
        <w:lang w:eastAsia="sk-SK"/>
      </w:rPr>
      <w:t>hovor</w:t>
    </w:r>
    <w:r>
      <w:rPr>
        <w:rFonts w:ascii="Garamond" w:eastAsia="Times New Roman" w:hAnsi="Garamond"/>
        <w:i/>
        <w:iCs/>
        <w:color w:val="262626"/>
        <w:lang w:eastAsia="sk-SK"/>
      </w:rPr>
      <w:t>ca</w:t>
    </w:r>
    <w:r w:rsidRPr="002D397F">
      <w:rPr>
        <w:rFonts w:ascii="Garamond" w:eastAsia="Times New Roman" w:hAnsi="Garamond"/>
        <w:i/>
        <w:iCs/>
        <w:color w:val="262626"/>
        <w:lang w:eastAsia="sk-SK"/>
      </w:rPr>
      <w:t xml:space="preserve"> predsedu KSK</w:t>
    </w:r>
  </w:p>
  <w:p w14:paraId="5DC6678A" w14:textId="77777777" w:rsidR="00EA34CA" w:rsidRPr="003F5D92" w:rsidRDefault="00FC0AB0" w:rsidP="00EA34CA">
    <w:pPr>
      <w:tabs>
        <w:tab w:val="center" w:pos="4536"/>
        <w:tab w:val="right" w:pos="9072"/>
      </w:tabs>
      <w:spacing w:after="0"/>
      <w:rPr>
        <w:rFonts w:ascii="Garamond" w:hAnsi="Garamond"/>
        <w:sz w:val="20"/>
        <w:szCs w:val="20"/>
      </w:rPr>
    </w:pPr>
    <w:r w:rsidRPr="00EA34CA">
      <w:rPr>
        <w:rFonts w:ascii="Garamond" w:hAnsi="Garamond"/>
        <w:sz w:val="20"/>
        <w:szCs w:val="20"/>
      </w:rPr>
      <w:t xml:space="preserve">Košický </w:t>
    </w:r>
    <w:r w:rsidRPr="003F5D92">
      <w:rPr>
        <w:rFonts w:ascii="Garamond" w:hAnsi="Garamond"/>
        <w:sz w:val="20"/>
        <w:szCs w:val="20"/>
      </w:rPr>
      <w:t>samosprávny kraj</w:t>
    </w:r>
  </w:p>
  <w:p w14:paraId="1F7F101F" w14:textId="77777777" w:rsidR="00EA34CA" w:rsidRPr="003F5D92" w:rsidRDefault="00FC0AB0" w:rsidP="00EA34CA">
    <w:pPr>
      <w:tabs>
        <w:tab w:val="center" w:pos="4536"/>
        <w:tab w:val="right" w:pos="9072"/>
      </w:tabs>
      <w:spacing w:after="0"/>
      <w:rPr>
        <w:rFonts w:ascii="Garamond" w:hAnsi="Garamond"/>
        <w:sz w:val="20"/>
        <w:szCs w:val="20"/>
      </w:rPr>
    </w:pPr>
    <w:r w:rsidRPr="003F5D92">
      <w:rPr>
        <w:rFonts w:ascii="Garamond" w:hAnsi="Garamond"/>
        <w:sz w:val="20"/>
        <w:szCs w:val="20"/>
      </w:rPr>
      <w:t xml:space="preserve">Email: </w:t>
    </w:r>
    <w:proofErr w:type="spellStart"/>
    <w:r w:rsidR="002D6516">
      <w:rPr>
        <w:rFonts w:ascii="Garamond" w:hAnsi="Garamond"/>
        <w:sz w:val="20"/>
        <w:szCs w:val="20"/>
      </w:rPr>
      <w:t>katarina.strojna</w:t>
    </w:r>
    <w:proofErr w:type="spellEnd"/>
    <w:r w:rsidRPr="003F5D92">
      <w:rPr>
        <w:rFonts w:ascii="Garamond" w:hAnsi="Garamond"/>
        <w:noProof/>
        <w:sz w:val="20"/>
        <w:szCs w:val="20"/>
        <w:lang w:eastAsia="sk-SK"/>
      </w:rPr>
      <w:drawing>
        <wp:inline distT="0" distB="0" distL="0" distR="0" wp14:anchorId="00CE788A" wp14:editId="0BF30620">
          <wp:extent cx="111125" cy="111125"/>
          <wp:effectExtent l="0" t="0" r="3175" b="3175"/>
          <wp:docPr id="1" name="Obrázok 1" descr="@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" cy="11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F5D92">
      <w:rPr>
        <w:rFonts w:ascii="Garamond" w:hAnsi="Garamond"/>
        <w:sz w:val="20"/>
        <w:szCs w:val="20"/>
      </w:rPr>
      <w:t>vucke.sk</w:t>
    </w:r>
  </w:p>
  <w:p w14:paraId="689A39D2" w14:textId="77777777" w:rsidR="00EA34CA" w:rsidRPr="002D6516" w:rsidRDefault="00FC0AB0" w:rsidP="002D6516">
    <w:pPr>
      <w:tabs>
        <w:tab w:val="center" w:pos="4536"/>
        <w:tab w:val="right" w:pos="9072"/>
      </w:tabs>
      <w:spacing w:after="0"/>
      <w:rPr>
        <w:rFonts w:ascii="Garamond" w:hAnsi="Garamond"/>
        <w:sz w:val="20"/>
        <w:szCs w:val="20"/>
      </w:rPr>
    </w:pPr>
    <w:r w:rsidRPr="003F5D92">
      <w:rPr>
        <w:rFonts w:ascii="Garamond" w:hAnsi="Garamond"/>
        <w:sz w:val="20"/>
        <w:szCs w:val="20"/>
      </w:rPr>
      <w:t>Tel: +421</w:t>
    </w:r>
    <w:r>
      <w:rPr>
        <w:rFonts w:ascii="Garamond" w:hAnsi="Garamond"/>
        <w:sz w:val="20"/>
        <w:szCs w:val="20"/>
      </w:rPr>
      <w:t> 918 766</w:t>
    </w:r>
    <w:r w:rsidR="002D6516">
      <w:rPr>
        <w:rFonts w:ascii="Garamond" w:hAnsi="Garamond"/>
        <w:sz w:val="20"/>
        <w:szCs w:val="20"/>
      </w:rPr>
      <w:t> </w:t>
    </w:r>
    <w:r>
      <w:rPr>
        <w:rFonts w:ascii="Garamond" w:hAnsi="Garamond"/>
        <w:sz w:val="20"/>
        <w:szCs w:val="20"/>
      </w:rPr>
      <w:t>004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4030F" w14:textId="77777777" w:rsidR="00777B1E" w:rsidRDefault="00777B1E" w:rsidP="00FC0AB0">
      <w:pPr>
        <w:spacing w:after="0" w:line="240" w:lineRule="auto"/>
      </w:pPr>
      <w:r>
        <w:separator/>
      </w:r>
    </w:p>
  </w:footnote>
  <w:footnote w:type="continuationSeparator" w:id="0">
    <w:p w14:paraId="4939F81C" w14:textId="77777777" w:rsidR="00777B1E" w:rsidRDefault="00777B1E" w:rsidP="00FC0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06713" w14:textId="77777777" w:rsidR="00E6777A" w:rsidRDefault="00FC0AB0" w:rsidP="00E6777A">
    <w:pPr>
      <w:pStyle w:val="Hlavika"/>
    </w:pPr>
    <w:r>
      <w:rPr>
        <w:noProof/>
        <w:lang w:eastAsia="sk-SK"/>
      </w:rPr>
      <w:drawing>
        <wp:inline distT="0" distB="0" distL="0" distR="0" wp14:anchorId="30C21D99" wp14:editId="21F64C01">
          <wp:extent cx="2250440" cy="564515"/>
          <wp:effectExtent l="0" t="0" r="0" b="6985"/>
          <wp:docPr id="3" name="Grafický 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ký objek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044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EF3D82" w14:textId="77777777" w:rsidR="00E6777A" w:rsidRDefault="00FC0AB0" w:rsidP="00E6777A">
    <w:pPr>
      <w:pStyle w:val="Hlavika"/>
    </w:pPr>
    <w:r>
      <w:t>__________________________________________________________________________________</w:t>
    </w:r>
  </w:p>
  <w:p w14:paraId="61179CEF" w14:textId="77777777" w:rsidR="00EA34CA" w:rsidRPr="00E6777A" w:rsidRDefault="00777B1E" w:rsidP="00E6777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BC2"/>
    <w:rsid w:val="002D6516"/>
    <w:rsid w:val="00777B1E"/>
    <w:rsid w:val="009D3D91"/>
    <w:rsid w:val="00AB791E"/>
    <w:rsid w:val="00B50BC2"/>
    <w:rsid w:val="00CC0826"/>
    <w:rsid w:val="00FC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5D39A"/>
  <w15:docId w15:val="{7D10427F-C3AF-40DB-A0C6-3C1705BF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50BC2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C0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0AB0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FC0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C0AB0"/>
    <w:rPr>
      <w:rFonts w:ascii="Calibri" w:eastAsia="Calibri" w:hAnsi="Calibri" w:cs="Times New Roman"/>
    </w:rPr>
  </w:style>
  <w:style w:type="paragraph" w:styleId="Bezriadkovania">
    <w:name w:val="No Spacing"/>
    <w:uiPriority w:val="1"/>
    <w:qFormat/>
    <w:rsid w:val="00FC0AB0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C0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0AB0"/>
    <w:rPr>
      <w:rFonts w:ascii="Tahoma" w:eastAsia="Calibri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B50B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hoto.sk/fotoscena/rozhovory/michal-svitok-novinarska-fotka-je-pamatou-dob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eraz.sk/magazin/fotoreporter-tasr-m-svitok-otvoril-v/696624-clanok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niznica-rv.s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iznica%20DELL%204\Desktop\TS_TEMPLATE_2023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TS_TEMPLATE_2023.dotx</Template>
  <TotalTime>5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Bachnakova</dc:creator>
  <cp:lastModifiedBy>Tatiana Bachnakova</cp:lastModifiedBy>
  <cp:revision>2</cp:revision>
  <cp:lastPrinted>2024-05-17T06:27:00Z</cp:lastPrinted>
  <dcterms:created xsi:type="dcterms:W3CDTF">2024-05-17T05:40:00Z</dcterms:created>
  <dcterms:modified xsi:type="dcterms:W3CDTF">2024-05-17T06:29:00Z</dcterms:modified>
</cp:coreProperties>
</file>